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2F410" w14:textId="4A318687" w:rsidR="000C4EFD" w:rsidRPr="007E7986" w:rsidRDefault="00CA7203" w:rsidP="007E7986">
      <w:pPr>
        <w:pStyle w:val="SongsLyrics"/>
        <w:rPr>
          <w:rStyle w:val="SongsTitle"/>
        </w:rPr>
      </w:pPr>
      <w:r w:rsidRPr="007E7986">
        <w:rPr>
          <w:rStyle w:val="SongsIndex"/>
        </w:rPr>
        <w:t>S</w:t>
      </w:r>
      <w:r w:rsidR="00895F61" w:rsidRPr="007E7986">
        <w:rPr>
          <w:rStyle w:val="SongsIndex"/>
        </w:rPr>
        <w:t>11</w:t>
      </w:r>
      <w:r w:rsidR="00020099" w:rsidRPr="00020099">
        <w:t>.</w:t>
      </w:r>
      <w:r w:rsidR="008D4058" w:rsidRPr="000C4EFD">
        <w:t xml:space="preserve"> </w:t>
      </w:r>
      <w:r w:rsidR="00895F61" w:rsidRPr="007E7986">
        <w:rPr>
          <w:rStyle w:val="SongsTitle"/>
        </w:rPr>
        <w:t>See a Victory</w:t>
      </w:r>
    </w:p>
    <w:p w14:paraId="29B85FB0" w14:textId="77777777" w:rsidR="003A76C0" w:rsidRPr="003A76C0" w:rsidRDefault="003A76C0" w:rsidP="007E7986">
      <w:pPr>
        <w:pStyle w:val="SongsLyrics"/>
      </w:pPr>
    </w:p>
    <w:p w14:paraId="21D9D7F8" w14:textId="77777777" w:rsidR="00CA7203" w:rsidRPr="00CA7203" w:rsidRDefault="00CA7203" w:rsidP="007E7986">
      <w:pPr>
        <w:pStyle w:val="SongsLyrics"/>
      </w:pPr>
      <w:r w:rsidRPr="00CA7203">
        <w:t>[Verse 1]</w:t>
      </w:r>
    </w:p>
    <w:p w14:paraId="3D3F02E9" w14:textId="77777777" w:rsidR="00CA7203" w:rsidRPr="00CA7203" w:rsidRDefault="00CA7203" w:rsidP="007E7986">
      <w:pPr>
        <w:pStyle w:val="SongsLyrics"/>
      </w:pPr>
    </w:p>
    <w:p w14:paraId="273070D6" w14:textId="2A70CDDF" w:rsidR="00895F61" w:rsidRPr="00895F61" w:rsidRDefault="00895F61" w:rsidP="007E7986">
      <w:pPr>
        <w:pStyle w:val="SongsLyrics"/>
      </w:pPr>
      <w:r w:rsidRPr="00895F61">
        <w:t>The weapon may be formed,</w:t>
      </w:r>
      <w:r>
        <w:t xml:space="preserve"> </w:t>
      </w:r>
      <w:r w:rsidRPr="00895F61">
        <w:t>but it won't prosper</w:t>
      </w:r>
    </w:p>
    <w:p w14:paraId="4F5BA917" w14:textId="2A1DCF4D" w:rsidR="00895F61" w:rsidRPr="00895F61" w:rsidRDefault="00895F61" w:rsidP="007E7986">
      <w:pPr>
        <w:pStyle w:val="SongsLyrics"/>
      </w:pPr>
      <w:r w:rsidRPr="00895F61">
        <w:t>When the darkness falls,</w:t>
      </w:r>
      <w:r>
        <w:t xml:space="preserve"> </w:t>
      </w:r>
      <w:r w:rsidRPr="00895F61">
        <w:t>it won't pr</w:t>
      </w:r>
      <w:r>
        <w:t>e</w:t>
      </w:r>
      <w:r w:rsidRPr="00895F61">
        <w:t>vail</w:t>
      </w:r>
    </w:p>
    <w:p w14:paraId="6FC2772E" w14:textId="136518B9" w:rsidR="00895F61" w:rsidRPr="00895F61" w:rsidRDefault="00895F61" w:rsidP="007E7986">
      <w:pPr>
        <w:pStyle w:val="SongsLyrics"/>
      </w:pPr>
      <w:proofErr w:type="spellStart"/>
      <w:r w:rsidRPr="00895F61">
        <w:t>'Cause</w:t>
      </w:r>
      <w:proofErr w:type="spellEnd"/>
      <w:r w:rsidRPr="00895F61">
        <w:t xml:space="preserve"> the God I serve knows only</w:t>
      </w:r>
      <w:r>
        <w:t xml:space="preserve"> </w:t>
      </w:r>
      <w:r w:rsidRPr="00895F61">
        <w:t>how to triumph</w:t>
      </w:r>
    </w:p>
    <w:p w14:paraId="7D62217B" w14:textId="77777777" w:rsidR="00895F61" w:rsidRPr="00895F61" w:rsidRDefault="00895F61" w:rsidP="007E7986">
      <w:pPr>
        <w:pStyle w:val="SongsLyrics"/>
      </w:pPr>
      <w:r w:rsidRPr="00895F61">
        <w:t>My God will never fail</w:t>
      </w:r>
    </w:p>
    <w:p w14:paraId="1DC34E62" w14:textId="77777777" w:rsidR="00895F61" w:rsidRDefault="00895F61" w:rsidP="007E7986">
      <w:pPr>
        <w:pStyle w:val="SongsLyrics"/>
      </w:pPr>
      <w:r w:rsidRPr="00895F61">
        <w:t>Oh, my God will never fail</w:t>
      </w:r>
    </w:p>
    <w:p w14:paraId="46359F57" w14:textId="77777777" w:rsidR="00895F61" w:rsidRDefault="00895F61" w:rsidP="007E7986">
      <w:pPr>
        <w:pStyle w:val="SongsLyrics"/>
      </w:pPr>
    </w:p>
    <w:p w14:paraId="7C22D5E5" w14:textId="68A2BCE6" w:rsidR="00CA7203" w:rsidRPr="00CA7203" w:rsidRDefault="00CA7203" w:rsidP="007E7986">
      <w:pPr>
        <w:pStyle w:val="SongsLyrics"/>
      </w:pPr>
      <w:r w:rsidRPr="00CA7203">
        <w:t>[Chorus]</w:t>
      </w:r>
    </w:p>
    <w:p w14:paraId="5F74A5BB" w14:textId="77777777" w:rsidR="00CA7203" w:rsidRPr="00CA7203" w:rsidRDefault="00CA7203" w:rsidP="007E7986">
      <w:pPr>
        <w:pStyle w:val="SongsLyrics"/>
      </w:pPr>
    </w:p>
    <w:p w14:paraId="27924808" w14:textId="77777777" w:rsidR="00895F61" w:rsidRPr="00895F61" w:rsidRDefault="00895F61" w:rsidP="007E7986">
      <w:pPr>
        <w:pStyle w:val="SongsLyrics"/>
      </w:pPr>
      <w:r w:rsidRPr="00895F61">
        <w:t xml:space="preserve">I'm </w:t>
      </w:r>
      <w:proofErr w:type="spellStart"/>
      <w:r w:rsidRPr="00895F61">
        <w:t>gonna</w:t>
      </w:r>
      <w:proofErr w:type="spellEnd"/>
      <w:r w:rsidRPr="00895F61">
        <w:t xml:space="preserve"> see a victory</w:t>
      </w:r>
    </w:p>
    <w:p w14:paraId="4CB84473" w14:textId="77777777" w:rsidR="00895F61" w:rsidRPr="00895F61" w:rsidRDefault="00895F61" w:rsidP="007E7986">
      <w:pPr>
        <w:pStyle w:val="SongsLyrics"/>
      </w:pPr>
      <w:r w:rsidRPr="00895F61">
        <w:t xml:space="preserve">I'm </w:t>
      </w:r>
      <w:proofErr w:type="spellStart"/>
      <w:r w:rsidRPr="00895F61">
        <w:t>gonna</w:t>
      </w:r>
      <w:proofErr w:type="spellEnd"/>
      <w:r w:rsidRPr="00895F61">
        <w:t xml:space="preserve"> see a victory</w:t>
      </w:r>
    </w:p>
    <w:p w14:paraId="6DC13333" w14:textId="77777777" w:rsidR="00895F61" w:rsidRPr="00895F61" w:rsidRDefault="00895F61" w:rsidP="007E7986">
      <w:pPr>
        <w:pStyle w:val="SongsLyrics"/>
      </w:pPr>
      <w:r w:rsidRPr="00895F61">
        <w:t>For the battle belongs to You, Lord</w:t>
      </w:r>
    </w:p>
    <w:p w14:paraId="1C2536C2" w14:textId="77777777" w:rsidR="00895F61" w:rsidRDefault="00895F61" w:rsidP="007E7986">
      <w:pPr>
        <w:pStyle w:val="SongsLyrics"/>
      </w:pPr>
    </w:p>
    <w:p w14:paraId="5BCBF3F6" w14:textId="2E5C0B2B" w:rsidR="00895F61" w:rsidRPr="00895F61" w:rsidRDefault="00895F61" w:rsidP="007E7986">
      <w:pPr>
        <w:pStyle w:val="SongsLyrics"/>
      </w:pPr>
      <w:r w:rsidRPr="00895F61">
        <w:t xml:space="preserve">I'm </w:t>
      </w:r>
      <w:proofErr w:type="spellStart"/>
      <w:r w:rsidRPr="00895F61">
        <w:t>gonna</w:t>
      </w:r>
      <w:proofErr w:type="spellEnd"/>
      <w:r w:rsidRPr="00895F61">
        <w:t xml:space="preserve"> see a victory</w:t>
      </w:r>
    </w:p>
    <w:p w14:paraId="51FC1039" w14:textId="77777777" w:rsidR="00895F61" w:rsidRPr="00895F61" w:rsidRDefault="00895F61" w:rsidP="007E7986">
      <w:pPr>
        <w:pStyle w:val="SongsLyrics"/>
      </w:pPr>
      <w:r w:rsidRPr="00895F61">
        <w:t xml:space="preserve">I'm </w:t>
      </w:r>
      <w:proofErr w:type="spellStart"/>
      <w:r w:rsidRPr="00895F61">
        <w:t>gonna</w:t>
      </w:r>
      <w:proofErr w:type="spellEnd"/>
      <w:r w:rsidRPr="00895F61">
        <w:t xml:space="preserve"> see a victory</w:t>
      </w:r>
    </w:p>
    <w:p w14:paraId="7D3C30B8" w14:textId="082C715E" w:rsidR="00CA7203" w:rsidRDefault="00895F61" w:rsidP="007E7986">
      <w:pPr>
        <w:pStyle w:val="SongsLyrics"/>
      </w:pPr>
      <w:r w:rsidRPr="00895F61">
        <w:t>For the battle belongs to You, Lord</w:t>
      </w:r>
    </w:p>
    <w:p w14:paraId="779A2333" w14:textId="77777777" w:rsidR="00895F61" w:rsidRPr="00CA7203" w:rsidRDefault="00895F61" w:rsidP="007E7986">
      <w:pPr>
        <w:pStyle w:val="SongsLyrics"/>
      </w:pPr>
    </w:p>
    <w:p w14:paraId="55C16FD8" w14:textId="77777777" w:rsidR="00CA7203" w:rsidRPr="00CA7203" w:rsidRDefault="00CA7203" w:rsidP="007E7986">
      <w:pPr>
        <w:pStyle w:val="SongsLyrics"/>
      </w:pPr>
      <w:r w:rsidRPr="00CA7203">
        <w:t>[Verse 2]</w:t>
      </w:r>
    </w:p>
    <w:p w14:paraId="78ECA0E2" w14:textId="77777777" w:rsidR="00CA7203" w:rsidRPr="00CA7203" w:rsidRDefault="00CA7203" w:rsidP="007E7986">
      <w:pPr>
        <w:pStyle w:val="SongsLyrics"/>
      </w:pPr>
    </w:p>
    <w:p w14:paraId="177E6905" w14:textId="240E7F9D" w:rsidR="00895F61" w:rsidRPr="00895F61" w:rsidRDefault="00895F61" w:rsidP="007E7986">
      <w:pPr>
        <w:pStyle w:val="SongsLyrics"/>
      </w:pPr>
      <w:r w:rsidRPr="00895F61">
        <w:t>There's power in the mighty</w:t>
      </w:r>
      <w:r>
        <w:t xml:space="preserve"> </w:t>
      </w:r>
      <w:r w:rsidRPr="00895F61">
        <w:t>name of Jesus</w:t>
      </w:r>
    </w:p>
    <w:p w14:paraId="0E3EA381" w14:textId="77777777" w:rsidR="00895F61" w:rsidRPr="00895F61" w:rsidRDefault="00895F61" w:rsidP="007E7986">
      <w:pPr>
        <w:pStyle w:val="SongsLyrics"/>
      </w:pPr>
      <w:r w:rsidRPr="00895F61">
        <w:t>Every war He wages He will win</w:t>
      </w:r>
    </w:p>
    <w:p w14:paraId="40102E2F" w14:textId="77777777" w:rsidR="00895F61" w:rsidRPr="00895F61" w:rsidRDefault="00895F61" w:rsidP="007E7986">
      <w:pPr>
        <w:pStyle w:val="SongsLyrics"/>
      </w:pPr>
      <w:r w:rsidRPr="00895F61">
        <w:t>I'm not backing down from any giant</w:t>
      </w:r>
    </w:p>
    <w:p w14:paraId="7713E75B" w14:textId="77777777" w:rsidR="00895F61" w:rsidRPr="00895F61" w:rsidRDefault="00895F61" w:rsidP="007E7986">
      <w:pPr>
        <w:pStyle w:val="SongsLyrics"/>
      </w:pPr>
      <w:proofErr w:type="spellStart"/>
      <w:r w:rsidRPr="00895F61">
        <w:t>'Cause</w:t>
      </w:r>
      <w:proofErr w:type="spellEnd"/>
      <w:r w:rsidRPr="00895F61">
        <w:t xml:space="preserve"> I know how this story ends</w:t>
      </w:r>
    </w:p>
    <w:p w14:paraId="287F33C5" w14:textId="70B1570E" w:rsidR="00CA7203" w:rsidRDefault="00895F61" w:rsidP="007E7986">
      <w:pPr>
        <w:pStyle w:val="SongsLyrics"/>
      </w:pPr>
      <w:r w:rsidRPr="00895F61">
        <w:t>Yes, I know how this story ends</w:t>
      </w:r>
    </w:p>
    <w:p w14:paraId="7A082326" w14:textId="77777777" w:rsidR="00895F61" w:rsidRPr="00CA7203" w:rsidRDefault="00895F61" w:rsidP="007E7986">
      <w:pPr>
        <w:pStyle w:val="SongsLyrics"/>
      </w:pPr>
    </w:p>
    <w:p w14:paraId="32F1CFC7" w14:textId="77777777" w:rsidR="00CA7203" w:rsidRDefault="00CA7203" w:rsidP="007E7986">
      <w:pPr>
        <w:pStyle w:val="SongsLyrics"/>
      </w:pPr>
      <w:r w:rsidRPr="00CA7203">
        <w:t>[Bridge]</w:t>
      </w:r>
    </w:p>
    <w:p w14:paraId="5F7498C8" w14:textId="77777777" w:rsidR="00895F61" w:rsidRPr="00CA7203" w:rsidRDefault="00895F61" w:rsidP="007E7986">
      <w:pPr>
        <w:pStyle w:val="SongsLyrics"/>
      </w:pPr>
    </w:p>
    <w:p w14:paraId="4429C10D" w14:textId="77777777" w:rsidR="00895F61" w:rsidRPr="00895F61" w:rsidRDefault="00895F61" w:rsidP="007E7986">
      <w:pPr>
        <w:pStyle w:val="SongsLyrics"/>
      </w:pPr>
      <w:r w:rsidRPr="00895F61">
        <w:t>You take what the enemy meant for evil</w:t>
      </w:r>
    </w:p>
    <w:p w14:paraId="77106200" w14:textId="77777777" w:rsidR="00895F61" w:rsidRPr="00895F61" w:rsidRDefault="00895F61" w:rsidP="007E7986">
      <w:pPr>
        <w:pStyle w:val="SongsLyrics"/>
      </w:pPr>
      <w:r w:rsidRPr="00895F61">
        <w:t>And You turn it for good</w:t>
      </w:r>
    </w:p>
    <w:p w14:paraId="0FA58766" w14:textId="77777777" w:rsidR="00895F61" w:rsidRPr="00895F61" w:rsidRDefault="00895F61" w:rsidP="007E7986">
      <w:pPr>
        <w:pStyle w:val="SongsLyrics"/>
      </w:pPr>
      <w:r w:rsidRPr="00895F61">
        <w:t>You turn it for good</w:t>
      </w:r>
    </w:p>
    <w:p w14:paraId="47F8C9A1" w14:textId="77777777" w:rsidR="00895F61" w:rsidRDefault="00895F61" w:rsidP="007E7986">
      <w:pPr>
        <w:pStyle w:val="SongsLyrics"/>
      </w:pPr>
    </w:p>
    <w:p w14:paraId="5338D3DC" w14:textId="17162792" w:rsidR="00895F61" w:rsidRPr="00895F61" w:rsidRDefault="00895F61" w:rsidP="007E7986">
      <w:pPr>
        <w:pStyle w:val="SongsLyrics"/>
      </w:pPr>
      <w:r w:rsidRPr="00895F61">
        <w:t>You take what the enemy meant for evil</w:t>
      </w:r>
    </w:p>
    <w:p w14:paraId="031C6147" w14:textId="77777777" w:rsidR="00895F61" w:rsidRPr="00895F61" w:rsidRDefault="00895F61" w:rsidP="007E7986">
      <w:pPr>
        <w:pStyle w:val="SongsLyrics"/>
      </w:pPr>
      <w:r w:rsidRPr="00895F61">
        <w:t>And You turn it for good</w:t>
      </w:r>
    </w:p>
    <w:p w14:paraId="2F917386" w14:textId="77777777" w:rsidR="00895F61" w:rsidRPr="00895F61" w:rsidRDefault="00895F61" w:rsidP="007E7986">
      <w:pPr>
        <w:pStyle w:val="SongsLyrics"/>
      </w:pPr>
      <w:r w:rsidRPr="00895F61">
        <w:t>You turn it for good</w:t>
      </w:r>
    </w:p>
    <w:p w14:paraId="62D956F5" w14:textId="77777777" w:rsidR="003717FC" w:rsidRPr="000C4EFD" w:rsidRDefault="003717FC" w:rsidP="007E7986">
      <w:pPr>
        <w:pStyle w:val="SongsLyrics"/>
      </w:pPr>
    </w:p>
    <w:sectPr w:rsidR="003717FC" w:rsidRPr="000C4EFD" w:rsidSect="003D7FB4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20099"/>
    <w:rsid w:val="000B4040"/>
    <w:rsid w:val="000C4EFD"/>
    <w:rsid w:val="00184768"/>
    <w:rsid w:val="002815CA"/>
    <w:rsid w:val="003507A1"/>
    <w:rsid w:val="003717FC"/>
    <w:rsid w:val="003A76C0"/>
    <w:rsid w:val="003D7FB4"/>
    <w:rsid w:val="004012DF"/>
    <w:rsid w:val="00533EC9"/>
    <w:rsid w:val="00724A65"/>
    <w:rsid w:val="007948D7"/>
    <w:rsid w:val="007B61E0"/>
    <w:rsid w:val="007E7986"/>
    <w:rsid w:val="008254B5"/>
    <w:rsid w:val="00865FE4"/>
    <w:rsid w:val="008709E2"/>
    <w:rsid w:val="00895F61"/>
    <w:rsid w:val="008B5E9D"/>
    <w:rsid w:val="008D4058"/>
    <w:rsid w:val="00A8390C"/>
    <w:rsid w:val="00AB5C96"/>
    <w:rsid w:val="00B36DC6"/>
    <w:rsid w:val="00BA1F74"/>
    <w:rsid w:val="00BE3D1D"/>
    <w:rsid w:val="00C51615"/>
    <w:rsid w:val="00CA7203"/>
    <w:rsid w:val="00D52021"/>
    <w:rsid w:val="00DA7145"/>
    <w:rsid w:val="00DD3AB8"/>
    <w:rsid w:val="00DF384E"/>
    <w:rsid w:val="00E612C7"/>
    <w:rsid w:val="00F640AC"/>
    <w:rsid w:val="00F75707"/>
    <w:rsid w:val="00FB5875"/>
    <w:rsid w:val="00FF1FA6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Index">
    <w:name w:val="Songs Index"/>
    <w:uiPriority w:val="1"/>
    <w:qFormat/>
    <w:rsid w:val="007E7986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7E7986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7E7986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29</cp:revision>
  <cp:lastPrinted>2019-11-03T13:33:00Z</cp:lastPrinted>
  <dcterms:created xsi:type="dcterms:W3CDTF">2017-08-06T12:08:00Z</dcterms:created>
  <dcterms:modified xsi:type="dcterms:W3CDTF">2024-07-28T22:58:00Z</dcterms:modified>
</cp:coreProperties>
</file>